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82"/>
        <w:gridCol w:w="1634"/>
        <w:gridCol w:w="616"/>
        <w:gridCol w:w="3240"/>
        <w:gridCol w:w="1530"/>
        <w:gridCol w:w="2520"/>
        <w:gridCol w:w="2070"/>
      </w:tblGrid>
      <w:tr w:rsidR="0042521A" w:rsidRPr="0042521A" w14:paraId="42562093" w14:textId="77777777" w:rsidTr="00747C5D">
        <w:trPr>
          <w:trHeight w:val="1350"/>
        </w:trPr>
        <w:tc>
          <w:tcPr>
            <w:tcW w:w="4316" w:type="dxa"/>
            <w:gridSpan w:val="2"/>
            <w:shd w:val="clear" w:color="auto" w:fill="auto"/>
          </w:tcPr>
          <w:p w14:paraId="34045B5F" w14:textId="1ED9AD3A" w:rsidR="009846F9" w:rsidRPr="0042521A" w:rsidRDefault="006338E6" w:rsidP="00D57EA8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D7451E" wp14:editId="42C59A98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6" w:type="dxa"/>
            <w:gridSpan w:val="5"/>
            <w:shd w:val="clear" w:color="auto" w:fill="auto"/>
            <w:vAlign w:val="center"/>
          </w:tcPr>
          <w:p w14:paraId="26320F66" w14:textId="77777777" w:rsidR="009846F9" w:rsidRPr="0042521A" w:rsidRDefault="009846F9" w:rsidP="00D57EA8">
            <w:pPr>
              <w:ind w:right="-412"/>
              <w:rPr>
                <w:rFonts w:ascii="Verdana" w:hAnsi="Verdana"/>
                <w:b/>
                <w:sz w:val="21"/>
                <w:szCs w:val="21"/>
              </w:rPr>
            </w:pPr>
            <w:r w:rsidRPr="0042521A">
              <w:rPr>
                <w:rFonts w:ascii="Verdana" w:hAnsi="Verdana"/>
                <w:b/>
                <w:sz w:val="21"/>
                <w:szCs w:val="21"/>
              </w:rPr>
              <w:t>VIEW Clubs of Australia</w:t>
            </w:r>
          </w:p>
          <w:p w14:paraId="69858542" w14:textId="77777777" w:rsidR="009846F9" w:rsidRPr="0042521A" w:rsidRDefault="009846F9" w:rsidP="00D57EA8">
            <w:pPr>
              <w:spacing w:after="120"/>
              <w:rPr>
                <w:rFonts w:ascii="Verdana" w:hAnsi="Verdana"/>
                <w:b/>
                <w:sz w:val="40"/>
                <w:szCs w:val="40"/>
              </w:rPr>
            </w:pPr>
            <w:r w:rsidRPr="0042521A">
              <w:rPr>
                <w:rFonts w:ascii="Verdana" w:hAnsi="Verdana"/>
                <w:sz w:val="40"/>
                <w:szCs w:val="40"/>
              </w:rPr>
              <w:t>COMMITTEE LIST</w:t>
            </w:r>
          </w:p>
        </w:tc>
      </w:tr>
      <w:tr w:rsidR="0042521A" w:rsidRPr="0042521A" w14:paraId="6D580DE3" w14:textId="77777777" w:rsidTr="00747C5D">
        <w:trPr>
          <w:trHeight w:val="432"/>
        </w:trPr>
        <w:tc>
          <w:tcPr>
            <w:tcW w:w="4316" w:type="dxa"/>
            <w:gridSpan w:val="2"/>
            <w:shd w:val="clear" w:color="auto" w:fill="auto"/>
            <w:vAlign w:val="center"/>
          </w:tcPr>
          <w:p w14:paraId="7D2C7AF2" w14:textId="77777777" w:rsidR="009846F9" w:rsidRPr="0042521A" w:rsidRDefault="009846F9" w:rsidP="00D57EA8">
            <w:pPr>
              <w:pStyle w:val="Heading1"/>
              <w:jc w:val="right"/>
            </w:pPr>
            <w:r w:rsidRPr="0042521A">
              <w:t>Club Name:</w:t>
            </w:r>
          </w:p>
        </w:tc>
        <w:tc>
          <w:tcPr>
            <w:tcW w:w="99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840F" w14:textId="77777777" w:rsidR="009846F9" w:rsidRPr="0042521A" w:rsidRDefault="009846F9" w:rsidP="00A441F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47C5D" w:rsidRPr="0042521A" w14:paraId="5DB9608E" w14:textId="77777777" w:rsidTr="00483520">
        <w:trPr>
          <w:trHeight w:val="432"/>
        </w:trPr>
        <w:tc>
          <w:tcPr>
            <w:tcW w:w="2682" w:type="dxa"/>
            <w:shd w:val="clear" w:color="auto" w:fill="auto"/>
            <w:vAlign w:val="center"/>
          </w:tcPr>
          <w:p w14:paraId="12D91BD7" w14:textId="43BECA81" w:rsidR="00747C5D" w:rsidRPr="00747C5D" w:rsidRDefault="00747C5D" w:rsidP="00747C5D">
            <w:pPr>
              <w:jc w:val="right"/>
              <w:rPr>
                <w:b/>
                <w:bCs/>
              </w:rPr>
            </w:pPr>
            <w:r w:rsidRPr="00747C5D">
              <w:rPr>
                <w:b/>
                <w:bCs/>
              </w:rPr>
              <w:t>Supporter ID</w:t>
            </w:r>
            <w:r w:rsidR="00483520">
              <w:rPr>
                <w:b/>
                <w:bCs/>
              </w:rPr>
              <w:t>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6789FF3" w14:textId="14260D4E" w:rsidR="00747C5D" w:rsidRPr="00CE45D3" w:rsidRDefault="00747C5D" w:rsidP="00CE45D3">
            <w:pPr>
              <w:pStyle w:val="Heading1"/>
              <w:rPr>
                <w:b w:val="0"/>
                <w:bCs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619A085" w14:textId="3FD5D4A4" w:rsidR="00747C5D" w:rsidRPr="0042521A" w:rsidRDefault="00747C5D" w:rsidP="00D57EA8">
            <w:pPr>
              <w:pStyle w:val="Heading1"/>
              <w:jc w:val="right"/>
            </w:pPr>
            <w:r w:rsidRPr="0042521A">
              <w:t>Year</w:t>
            </w:r>
            <w: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FED41" w14:textId="77777777" w:rsidR="00747C5D" w:rsidRPr="0042521A" w:rsidRDefault="00747C5D" w:rsidP="00F779B9">
            <w:pPr>
              <w:rPr>
                <w:rFonts w:ascii="Verdana" w:hAnsi="Verdana"/>
                <w:b/>
                <w:sz w:val="24"/>
                <w:szCs w:val="24"/>
                <w:lang w:val="en-AU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D8F69" w14:textId="77777777" w:rsidR="00747C5D" w:rsidRPr="0042521A" w:rsidRDefault="00747C5D" w:rsidP="00E203CE">
            <w:pPr>
              <w:jc w:val="right"/>
              <w:rPr>
                <w:rFonts w:ascii="Verdana" w:hAnsi="Verdana"/>
                <w:b/>
                <w:sz w:val="24"/>
                <w:szCs w:val="24"/>
                <w:lang w:val="en-AU"/>
              </w:rPr>
            </w:pPr>
            <w:r w:rsidRPr="0042521A">
              <w:rPr>
                <w:rFonts w:ascii="Verdana" w:hAnsi="Verdana"/>
                <w:b/>
                <w:sz w:val="24"/>
                <w:szCs w:val="24"/>
                <w:lang w:val="en-AU"/>
              </w:rPr>
              <w:t>Zone: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37CD9" w14:textId="77777777" w:rsidR="00747C5D" w:rsidRPr="0042521A" w:rsidRDefault="00747C5D" w:rsidP="00F779B9">
            <w:pPr>
              <w:rPr>
                <w:rFonts w:ascii="Verdana" w:hAnsi="Verdana"/>
                <w:b/>
                <w:sz w:val="24"/>
                <w:szCs w:val="24"/>
                <w:lang w:val="en-AU"/>
              </w:rPr>
            </w:pPr>
          </w:p>
        </w:tc>
      </w:tr>
    </w:tbl>
    <w:p w14:paraId="2BBA0B9E" w14:textId="0152BE4F" w:rsidR="009846F9" w:rsidRPr="0042521A" w:rsidRDefault="0029491C" w:rsidP="007124F6">
      <w:pPr>
        <w:rPr>
          <w:sz w:val="20"/>
        </w:rPr>
      </w:pPr>
      <w:r>
        <w:rPr>
          <w:b/>
          <w:sz w:val="20"/>
          <w:highlight w:val="magenta"/>
        </w:rPr>
        <w:t xml:space="preserve">Club Secretary/Zone </w:t>
      </w:r>
      <w:proofErr w:type="spellStart"/>
      <w:r>
        <w:rPr>
          <w:b/>
          <w:sz w:val="20"/>
          <w:highlight w:val="magenta"/>
        </w:rPr>
        <w:t>Councillor</w:t>
      </w:r>
      <w:proofErr w:type="spellEnd"/>
      <w:r>
        <w:rPr>
          <w:b/>
          <w:sz w:val="20"/>
          <w:highlight w:val="magenta"/>
        </w:rPr>
        <w:t xml:space="preserve"> - </w:t>
      </w:r>
      <w:r w:rsidR="009846F9" w:rsidRPr="0042521A">
        <w:rPr>
          <w:b/>
          <w:sz w:val="20"/>
          <w:highlight w:val="magenta"/>
        </w:rPr>
        <w:t xml:space="preserve">Please </w:t>
      </w:r>
      <w:r w:rsidR="002F541C" w:rsidRPr="0042521A">
        <w:rPr>
          <w:b/>
          <w:sz w:val="20"/>
          <w:highlight w:val="magenta"/>
        </w:rPr>
        <w:t>ensure all details are correct, incorrect details can lead to delays in receiving information, orders etc.</w:t>
      </w:r>
      <w:r w:rsidR="009846F9" w:rsidRPr="0042521A">
        <w:rPr>
          <w:sz w:val="20"/>
        </w:rPr>
        <w:t xml:space="preserve"> </w:t>
      </w:r>
    </w:p>
    <w:p w14:paraId="04188DEC" w14:textId="77777777" w:rsidR="00C24ABB" w:rsidRPr="0042521A" w:rsidRDefault="00C24ABB" w:rsidP="00C24ABB">
      <w:pPr>
        <w:pStyle w:val="Heading1"/>
      </w:pPr>
      <w:r w:rsidRPr="0042521A">
        <w:t xml:space="preserve">CLUB POSTAL ADDRESS </w:t>
      </w:r>
      <w:r w:rsidRPr="0042521A">
        <w:rPr>
          <w:sz w:val="20"/>
        </w:rPr>
        <w:t>(</w:t>
      </w:r>
      <w:r w:rsidRPr="000C3986">
        <w:rPr>
          <w:i/>
          <w:sz w:val="20"/>
          <w:u w:val="single"/>
        </w:rPr>
        <w:t>All</w:t>
      </w:r>
      <w:r w:rsidRPr="0042521A">
        <w:rPr>
          <w:sz w:val="20"/>
        </w:rPr>
        <w:t xml:space="preserve"> </w:t>
      </w:r>
      <w:r>
        <w:rPr>
          <w:sz w:val="20"/>
        </w:rPr>
        <w:t>POSTAL</w:t>
      </w:r>
      <w:r w:rsidRPr="0042521A">
        <w:rPr>
          <w:sz w:val="20"/>
        </w:rPr>
        <w:t xml:space="preserve"> </w:t>
      </w:r>
      <w:r w:rsidRPr="0042521A">
        <w:rPr>
          <w:caps w:val="0"/>
          <w:sz w:val="20"/>
        </w:rPr>
        <w:t>CORRESPONDENCE WILL BE SENT TO THIS ADDRESS</w:t>
      </w:r>
      <w:r w:rsidRPr="0042521A">
        <w:rPr>
          <w:sz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1"/>
        <w:gridCol w:w="3661"/>
        <w:gridCol w:w="850"/>
        <w:gridCol w:w="1843"/>
        <w:gridCol w:w="1195"/>
        <w:gridCol w:w="5550"/>
      </w:tblGrid>
      <w:tr w:rsidR="00C24ABB" w:rsidRPr="0042521A" w14:paraId="23E62CF6" w14:textId="77777777" w:rsidTr="00747C5D">
        <w:trPr>
          <w:trHeight w:val="432"/>
        </w:trPr>
        <w:tc>
          <w:tcPr>
            <w:tcW w:w="1301" w:type="dxa"/>
            <w:shd w:val="clear" w:color="auto" w:fill="auto"/>
            <w:vAlign w:val="center"/>
          </w:tcPr>
          <w:p w14:paraId="3D094650" w14:textId="77777777" w:rsidR="00C24ABB" w:rsidRPr="0042521A" w:rsidRDefault="00C24ABB" w:rsidP="00A246C6">
            <w:r w:rsidRPr="0042521A">
              <w:t>Address:</w:t>
            </w:r>
          </w:p>
        </w:tc>
        <w:tc>
          <w:tcPr>
            <w:tcW w:w="130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B5204" w14:textId="77777777" w:rsidR="00C24ABB" w:rsidRPr="0042521A" w:rsidRDefault="00C24ABB" w:rsidP="00A246C6"/>
        </w:tc>
      </w:tr>
      <w:tr w:rsidR="00C24ABB" w:rsidRPr="0042521A" w14:paraId="15E41853" w14:textId="77777777" w:rsidTr="00747C5D">
        <w:trPr>
          <w:trHeight w:val="432"/>
        </w:trPr>
        <w:tc>
          <w:tcPr>
            <w:tcW w:w="1301" w:type="dxa"/>
            <w:shd w:val="clear" w:color="auto" w:fill="auto"/>
            <w:vAlign w:val="center"/>
          </w:tcPr>
          <w:p w14:paraId="5057941C" w14:textId="77777777" w:rsidR="00C24ABB" w:rsidRPr="0042521A" w:rsidRDefault="00C24ABB" w:rsidP="00A246C6">
            <w:r w:rsidRPr="0042521A">
              <w:t>Suburb:</w:t>
            </w:r>
          </w:p>
        </w:tc>
        <w:tc>
          <w:tcPr>
            <w:tcW w:w="3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9DF98" w14:textId="77777777" w:rsidR="00C24ABB" w:rsidRPr="0042521A" w:rsidRDefault="00C24ABB" w:rsidP="00A246C6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3B9DD" w14:textId="77777777" w:rsidR="00C24ABB" w:rsidRPr="0042521A" w:rsidRDefault="00C24ABB" w:rsidP="00A246C6">
            <w:r w:rsidRPr="0042521A">
              <w:t>State: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E1F7D" w14:textId="77777777" w:rsidR="00C24ABB" w:rsidRPr="0042521A" w:rsidRDefault="00C24ABB" w:rsidP="00A246C6"/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ACDD6" w14:textId="77777777" w:rsidR="00C24ABB" w:rsidRPr="0042521A" w:rsidRDefault="00C24ABB" w:rsidP="00A246C6">
            <w:r w:rsidRPr="0042521A">
              <w:t>Postcode: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752E7" w14:textId="77777777" w:rsidR="00C24ABB" w:rsidRPr="0042521A" w:rsidRDefault="00C24ABB" w:rsidP="00A246C6"/>
        </w:tc>
      </w:tr>
    </w:tbl>
    <w:p w14:paraId="2E3BAAA9" w14:textId="737A5FB4" w:rsidR="00C24ABB" w:rsidRPr="0042521A" w:rsidRDefault="00C24ABB" w:rsidP="00C24ABB">
      <w:pPr>
        <w:pStyle w:val="Heading1"/>
      </w:pPr>
      <w:r w:rsidRPr="0042521A">
        <w:t xml:space="preserve">CLUB </w:t>
      </w:r>
      <w:r w:rsidRPr="00424F5F">
        <w:t>EMAIL</w:t>
      </w:r>
      <w:r>
        <w:t xml:space="preserve"> ADDRESS/S</w:t>
      </w:r>
      <w:r w:rsidRPr="0042521A">
        <w:t>:</w:t>
      </w:r>
      <w:r w:rsidR="00747C5D">
        <w:t xml:space="preserve"> (Please print clearly)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11655"/>
      </w:tblGrid>
      <w:tr w:rsidR="00C24ABB" w:rsidRPr="0042521A" w14:paraId="50ECC658" w14:textId="77777777" w:rsidTr="00747C5D">
        <w:trPr>
          <w:trHeight w:val="432"/>
        </w:trPr>
        <w:tc>
          <w:tcPr>
            <w:tcW w:w="2835" w:type="dxa"/>
            <w:shd w:val="clear" w:color="auto" w:fill="auto"/>
            <w:vAlign w:val="bottom"/>
          </w:tcPr>
          <w:p w14:paraId="420ED442" w14:textId="77777777" w:rsidR="00C24ABB" w:rsidRPr="0042521A" w:rsidRDefault="00C24ABB" w:rsidP="00A246C6">
            <w:r>
              <w:rPr>
                <w:b/>
              </w:rPr>
              <w:t xml:space="preserve">Club </w:t>
            </w:r>
            <w:r w:rsidRPr="0042521A">
              <w:rPr>
                <w:b/>
              </w:rPr>
              <w:t xml:space="preserve">Contact </w:t>
            </w:r>
            <w:r>
              <w:rPr>
                <w:b/>
              </w:rPr>
              <w:t xml:space="preserve">Email </w:t>
            </w:r>
            <w:r>
              <w:rPr>
                <w:b/>
              </w:rPr>
              <w:br/>
            </w:r>
            <w:r w:rsidRPr="00424F5F">
              <w:rPr>
                <w:sz w:val="18"/>
              </w:rPr>
              <w:t>(</w:t>
            </w:r>
            <w:r>
              <w:rPr>
                <w:sz w:val="18"/>
              </w:rPr>
              <w:t xml:space="preserve">use </w:t>
            </w:r>
            <w:r w:rsidRPr="00424F5F">
              <w:rPr>
                <w:sz w:val="18"/>
              </w:rPr>
              <w:t>Club Email</w:t>
            </w:r>
            <w:r>
              <w:rPr>
                <w:sz w:val="18"/>
              </w:rPr>
              <w:t xml:space="preserve"> where possible</w:t>
            </w:r>
            <w:r w:rsidRPr="00424F5F">
              <w:rPr>
                <w:sz w:val="18"/>
              </w:rPr>
              <w:t>)</w:t>
            </w:r>
          </w:p>
        </w:tc>
        <w:tc>
          <w:tcPr>
            <w:tcW w:w="116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1D107" w14:textId="77777777" w:rsidR="00C24ABB" w:rsidRPr="0042521A" w:rsidRDefault="00C24ABB" w:rsidP="00A246C6"/>
        </w:tc>
      </w:tr>
      <w:tr w:rsidR="00C24ABB" w:rsidRPr="0042521A" w14:paraId="03D9693D" w14:textId="77777777" w:rsidTr="00747C5D">
        <w:trPr>
          <w:trHeight w:val="432"/>
        </w:trPr>
        <w:tc>
          <w:tcPr>
            <w:tcW w:w="2835" w:type="dxa"/>
            <w:shd w:val="clear" w:color="auto" w:fill="auto"/>
            <w:vAlign w:val="bottom"/>
          </w:tcPr>
          <w:p w14:paraId="2681FEC7" w14:textId="77777777" w:rsidR="00C24ABB" w:rsidRPr="0042521A" w:rsidRDefault="00C24ABB" w:rsidP="00A246C6">
            <w:pPr>
              <w:rPr>
                <w:b/>
              </w:rPr>
            </w:pPr>
            <w:r w:rsidRPr="0042521A">
              <w:rPr>
                <w:b/>
              </w:rPr>
              <w:t>2</w:t>
            </w:r>
            <w:r w:rsidRPr="0042521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C</w:t>
            </w:r>
            <w:r w:rsidRPr="0042521A">
              <w:rPr>
                <w:b/>
              </w:rPr>
              <w:t>ontact</w:t>
            </w:r>
            <w:r>
              <w:rPr>
                <w:b/>
              </w:rPr>
              <w:t xml:space="preserve"> Email </w:t>
            </w:r>
            <w:r w:rsidRPr="00D4505E">
              <w:rPr>
                <w:sz w:val="18"/>
              </w:rPr>
              <w:t>(optional)</w:t>
            </w:r>
          </w:p>
        </w:tc>
        <w:tc>
          <w:tcPr>
            <w:tcW w:w="1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7E5D8" w14:textId="77777777" w:rsidR="00C24ABB" w:rsidRPr="0042521A" w:rsidRDefault="00C24ABB" w:rsidP="00A246C6"/>
        </w:tc>
      </w:tr>
    </w:tbl>
    <w:p w14:paraId="46A6ED80" w14:textId="77777777" w:rsidR="00C24ABB" w:rsidRDefault="00C24ABB" w:rsidP="00C24ABB">
      <w:pPr>
        <w:spacing w:after="120"/>
        <w:rPr>
          <w:sz w:val="18"/>
          <w:szCs w:val="19"/>
        </w:rPr>
      </w:pPr>
      <w:r w:rsidRPr="0042521A">
        <w:rPr>
          <w:sz w:val="18"/>
          <w:szCs w:val="19"/>
        </w:rPr>
        <w:t>(</w:t>
      </w:r>
      <w:r>
        <w:rPr>
          <w:sz w:val="18"/>
          <w:szCs w:val="19"/>
        </w:rPr>
        <w:t>All digital correspondence,</w:t>
      </w:r>
      <w:r w:rsidRPr="0042521A">
        <w:rPr>
          <w:sz w:val="18"/>
          <w:szCs w:val="19"/>
        </w:rPr>
        <w:t xml:space="preserve"> National Minutes and Mailouts will be sent to this/</w:t>
      </w:r>
      <w:proofErr w:type="gramStart"/>
      <w:r w:rsidRPr="0042521A">
        <w:rPr>
          <w:sz w:val="18"/>
          <w:szCs w:val="19"/>
        </w:rPr>
        <w:t>these address/es</w:t>
      </w:r>
      <w:proofErr w:type="gramEnd"/>
      <w:r w:rsidRPr="0042521A">
        <w:rPr>
          <w:sz w:val="18"/>
          <w:szCs w:val="19"/>
        </w:rPr>
        <w:t>, which can belong to Committee Member/s or the Computer Liaison, at the discretion of the Club)</w:t>
      </w:r>
    </w:p>
    <w:p w14:paraId="1B5C72AF" w14:textId="77777777" w:rsidR="009846F9" w:rsidRPr="0042521A" w:rsidRDefault="009846F9" w:rsidP="000D2EB9">
      <w:pPr>
        <w:pStyle w:val="Heading1"/>
      </w:pPr>
      <w:r w:rsidRPr="0042521A">
        <w:t>MEETING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180"/>
        <w:gridCol w:w="2790"/>
        <w:gridCol w:w="2862"/>
        <w:gridCol w:w="900"/>
        <w:gridCol w:w="2070"/>
        <w:gridCol w:w="1530"/>
        <w:gridCol w:w="2160"/>
      </w:tblGrid>
      <w:tr w:rsidR="0038780E" w:rsidRPr="0042521A" w14:paraId="0278B67C" w14:textId="77777777" w:rsidTr="00747C5D">
        <w:trPr>
          <w:trHeight w:val="432"/>
        </w:trPr>
        <w:tc>
          <w:tcPr>
            <w:tcW w:w="1908" w:type="dxa"/>
            <w:shd w:val="clear" w:color="auto" w:fill="auto"/>
            <w:vAlign w:val="bottom"/>
          </w:tcPr>
          <w:p w14:paraId="44A86596" w14:textId="77777777" w:rsidR="0038780E" w:rsidRPr="0042521A" w:rsidRDefault="0038780E" w:rsidP="000C3986">
            <w:r w:rsidRPr="0042521A">
              <w:t>Day of Meeting:</w:t>
            </w:r>
          </w:p>
          <w:p w14:paraId="0B4E064F" w14:textId="77777777" w:rsidR="0038780E" w:rsidRPr="0042521A" w:rsidRDefault="0038780E" w:rsidP="000C3986">
            <w:r w:rsidRPr="0042521A">
              <w:rPr>
                <w:sz w:val="16"/>
              </w:rPr>
              <w:t>(</w:t>
            </w:r>
            <w:proofErr w:type="spellStart"/>
            <w:r w:rsidRPr="0042521A">
              <w:rPr>
                <w:sz w:val="16"/>
              </w:rPr>
              <w:t>eg</w:t>
            </w:r>
            <w:proofErr w:type="spellEnd"/>
            <w:r w:rsidRPr="0042521A">
              <w:rPr>
                <w:sz w:val="16"/>
              </w:rPr>
              <w:t xml:space="preserve"> 1</w:t>
            </w:r>
            <w:r w:rsidRPr="0042521A">
              <w:rPr>
                <w:sz w:val="16"/>
                <w:vertAlign w:val="superscript"/>
              </w:rPr>
              <w:t>st</w:t>
            </w:r>
            <w:r w:rsidRPr="0042521A">
              <w:rPr>
                <w:sz w:val="16"/>
              </w:rPr>
              <w:t xml:space="preserve"> Wednesday)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54BDDF" w14:textId="77777777" w:rsidR="0038780E" w:rsidRPr="0042521A" w:rsidRDefault="0038780E" w:rsidP="000C3986"/>
        </w:tc>
        <w:tc>
          <w:tcPr>
            <w:tcW w:w="5832" w:type="dxa"/>
            <w:gridSpan w:val="3"/>
            <w:shd w:val="clear" w:color="auto" w:fill="auto"/>
            <w:vAlign w:val="bottom"/>
          </w:tcPr>
          <w:p w14:paraId="0D04DE32" w14:textId="77777777" w:rsidR="0038780E" w:rsidRPr="0042521A" w:rsidRDefault="0038780E" w:rsidP="000C3986">
            <w:r w:rsidRPr="0042521A">
              <w:t>Time of Meeting:</w:t>
            </w:r>
          </w:p>
          <w:p w14:paraId="0ECCD0E6" w14:textId="77777777" w:rsidR="0038780E" w:rsidRPr="0042521A" w:rsidRDefault="0038780E" w:rsidP="000C3986">
            <w:r w:rsidRPr="0042521A">
              <w:rPr>
                <w:sz w:val="16"/>
              </w:rPr>
              <w:t>(</w:t>
            </w:r>
            <w:proofErr w:type="spellStart"/>
            <w:r w:rsidRPr="0042521A">
              <w:rPr>
                <w:sz w:val="16"/>
              </w:rPr>
              <w:t>eg</w:t>
            </w:r>
            <w:proofErr w:type="spellEnd"/>
            <w:r w:rsidRPr="0042521A">
              <w:rPr>
                <w:sz w:val="16"/>
              </w:rPr>
              <w:t xml:space="preserve"> 10am)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6CBE3" w14:textId="77777777" w:rsidR="0038780E" w:rsidRPr="0042521A" w:rsidRDefault="0038780E" w:rsidP="000C3986"/>
        </w:tc>
      </w:tr>
      <w:tr w:rsidR="0038780E" w:rsidRPr="0042521A" w14:paraId="40E09942" w14:textId="77777777" w:rsidTr="00747C5D">
        <w:trPr>
          <w:trHeight w:val="432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6BFD5F8D" w14:textId="77777777" w:rsidR="0038780E" w:rsidRPr="0042521A" w:rsidRDefault="0038780E" w:rsidP="000C3986">
            <w:r w:rsidRPr="0042521A">
              <w:t>Venue of Meeting:</w:t>
            </w:r>
          </w:p>
        </w:tc>
        <w:tc>
          <w:tcPr>
            <w:tcW w:w="1231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47A061" w14:textId="77777777" w:rsidR="0038780E" w:rsidRPr="0042521A" w:rsidRDefault="0038780E" w:rsidP="000C3986"/>
        </w:tc>
      </w:tr>
      <w:tr w:rsidR="0038780E" w:rsidRPr="0042521A" w14:paraId="38F690E7" w14:textId="77777777" w:rsidTr="00747C5D">
        <w:trPr>
          <w:trHeight w:val="432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036441BC" w14:textId="77777777" w:rsidR="0038780E" w:rsidRPr="0042521A" w:rsidRDefault="0038780E" w:rsidP="000C3986">
            <w:r w:rsidRPr="0042521A">
              <w:t>Address</w:t>
            </w:r>
          </w:p>
        </w:tc>
        <w:tc>
          <w:tcPr>
            <w:tcW w:w="1231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A8B16" w14:textId="77777777" w:rsidR="0038780E" w:rsidRPr="0042521A" w:rsidRDefault="0038780E" w:rsidP="000C3986"/>
        </w:tc>
      </w:tr>
      <w:tr w:rsidR="0038780E" w:rsidRPr="0042521A" w14:paraId="2C3FC056" w14:textId="77777777" w:rsidTr="00747C5D">
        <w:trPr>
          <w:trHeight w:val="432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6621B373" w14:textId="77777777" w:rsidR="0038780E" w:rsidRPr="0042521A" w:rsidRDefault="0038780E" w:rsidP="000C3986">
            <w:r w:rsidRPr="0042521A">
              <w:t>Suburb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EE3232" w14:textId="77777777" w:rsidR="0038780E" w:rsidRPr="0042521A" w:rsidRDefault="0038780E" w:rsidP="000C3986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0885D4" w14:textId="77777777" w:rsidR="0038780E" w:rsidRPr="0042521A" w:rsidRDefault="0038780E" w:rsidP="000C3986">
            <w:r w:rsidRPr="0042521A">
              <w:t>State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02CB70" w14:textId="77777777" w:rsidR="0038780E" w:rsidRPr="0042521A" w:rsidRDefault="0038780E" w:rsidP="000C3986"/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37516" w14:textId="77777777" w:rsidR="0038780E" w:rsidRPr="0042521A" w:rsidRDefault="0038780E" w:rsidP="000C3986">
            <w:r w:rsidRPr="0042521A">
              <w:t>Postcode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EF87F7" w14:textId="77777777" w:rsidR="0038780E" w:rsidRPr="0042521A" w:rsidRDefault="0038780E" w:rsidP="00E203CE"/>
        </w:tc>
      </w:tr>
    </w:tbl>
    <w:p w14:paraId="436D0A17" w14:textId="77777777" w:rsidR="00070F83" w:rsidRDefault="00070F83" w:rsidP="00070F83">
      <w:pPr>
        <w:pStyle w:val="Heading1"/>
      </w:pPr>
      <w:r w:rsidRPr="00AB3052">
        <w:t>ALTERNATE MAILING ADDRESS</w:t>
      </w:r>
    </w:p>
    <w:p w14:paraId="4928F324" w14:textId="77777777" w:rsidR="00070F83" w:rsidRPr="00313A13" w:rsidRDefault="00070F83" w:rsidP="00070F83">
      <w:pPr>
        <w:rPr>
          <w:sz w:val="20"/>
          <w:szCs w:val="18"/>
        </w:rPr>
      </w:pPr>
      <w:r w:rsidRPr="00313A13">
        <w:rPr>
          <w:sz w:val="20"/>
          <w:szCs w:val="18"/>
        </w:rPr>
        <w:t xml:space="preserve">If VIEW Matters magazine is to be sent to an address </w:t>
      </w:r>
      <w:r w:rsidRPr="00313A13">
        <w:rPr>
          <w:b/>
          <w:sz w:val="20"/>
          <w:szCs w:val="18"/>
        </w:rPr>
        <w:t>other</w:t>
      </w:r>
      <w:r w:rsidRPr="00313A13">
        <w:rPr>
          <w:sz w:val="20"/>
          <w:szCs w:val="18"/>
        </w:rPr>
        <w:t xml:space="preserve"> than the above "Club Address", please provide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7"/>
        <w:gridCol w:w="3113"/>
        <w:gridCol w:w="3240"/>
        <w:gridCol w:w="900"/>
        <w:gridCol w:w="2070"/>
        <w:gridCol w:w="1530"/>
        <w:gridCol w:w="2160"/>
      </w:tblGrid>
      <w:tr w:rsidR="00070F83" w:rsidRPr="0042521A" w14:paraId="42F39FF6" w14:textId="77777777" w:rsidTr="00747C5D">
        <w:trPr>
          <w:trHeight w:val="432"/>
        </w:trPr>
        <w:tc>
          <w:tcPr>
            <w:tcW w:w="1387" w:type="dxa"/>
            <w:shd w:val="clear" w:color="auto" w:fill="auto"/>
            <w:vAlign w:val="center"/>
          </w:tcPr>
          <w:p w14:paraId="43047D4D" w14:textId="77777777" w:rsidR="00070F83" w:rsidRPr="0042521A" w:rsidRDefault="00070F83" w:rsidP="00592324">
            <w:r w:rsidRPr="0042521A">
              <w:t>Address:</w:t>
            </w:r>
          </w:p>
        </w:tc>
        <w:tc>
          <w:tcPr>
            <w:tcW w:w="130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7C8EB" w14:textId="77777777" w:rsidR="00070F83" w:rsidRPr="0042521A" w:rsidRDefault="00070F83" w:rsidP="00592324"/>
        </w:tc>
      </w:tr>
      <w:tr w:rsidR="00070F83" w:rsidRPr="0042521A" w14:paraId="7F76459E" w14:textId="77777777" w:rsidTr="00747C5D">
        <w:trPr>
          <w:trHeight w:val="432"/>
        </w:trPr>
        <w:tc>
          <w:tcPr>
            <w:tcW w:w="1387" w:type="dxa"/>
            <w:shd w:val="clear" w:color="auto" w:fill="auto"/>
            <w:vAlign w:val="center"/>
          </w:tcPr>
          <w:p w14:paraId="174C69E0" w14:textId="77777777" w:rsidR="00070F83" w:rsidRPr="0042521A" w:rsidRDefault="00070F83" w:rsidP="00592324">
            <w:r w:rsidRPr="0042521A">
              <w:t>Suburb: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6711E" w14:textId="77777777" w:rsidR="00070F83" w:rsidRPr="0042521A" w:rsidRDefault="00070F83" w:rsidP="00592324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E7552" w14:textId="77777777" w:rsidR="00070F83" w:rsidRPr="0042521A" w:rsidRDefault="00070F83" w:rsidP="00592324">
            <w:r w:rsidRPr="0042521A">
              <w:t>State: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7BA6E" w14:textId="77777777" w:rsidR="00070F83" w:rsidRPr="0042521A" w:rsidRDefault="00070F83" w:rsidP="00592324"/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0087" w14:textId="77777777" w:rsidR="00070F83" w:rsidRPr="0042521A" w:rsidRDefault="00070F83" w:rsidP="00592324">
            <w:r w:rsidRPr="0042521A">
              <w:t>Postcode: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90A8A" w14:textId="77777777" w:rsidR="00070F83" w:rsidRPr="0042521A" w:rsidRDefault="00070F83" w:rsidP="00592324"/>
        </w:tc>
      </w:tr>
      <w:tr w:rsidR="00070F83" w:rsidRPr="0042521A" w14:paraId="2984103B" w14:textId="77777777" w:rsidTr="00483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9B768" w14:textId="1B7D74EF" w:rsidR="00070F83" w:rsidRPr="0042521A" w:rsidRDefault="006338E6" w:rsidP="00592324">
            <w:sdt>
              <w:sdtPr>
                <w:id w:val="-56056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520">
              <w:t xml:space="preserve">10 </w:t>
            </w:r>
            <w:sdt>
              <w:sdtPr>
                <w:id w:val="12085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520">
              <w:t xml:space="preserve">20 </w:t>
            </w:r>
            <w:sdt>
              <w:sdtPr>
                <w:id w:val="-19032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520">
              <w:t xml:space="preserve">30 </w:t>
            </w:r>
            <w:sdt>
              <w:sdtPr>
                <w:id w:val="-204643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520">
              <w:t xml:space="preserve">40 </w:t>
            </w:r>
            <w:sdt>
              <w:sdtPr>
                <w:id w:val="12451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520">
              <w:t xml:space="preserve">50 </w:t>
            </w:r>
            <w:sdt>
              <w:sdtPr>
                <w:id w:val="-10994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520">
              <w:t xml:space="preserve">60 </w:t>
            </w:r>
            <w:sdt>
              <w:sdtPr>
                <w:id w:val="-11898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520">
              <w:t xml:space="preserve">70 </w:t>
            </w:r>
            <w:sdt>
              <w:sdtPr>
                <w:id w:val="20343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520">
              <w:t>80</w:t>
            </w:r>
          </w:p>
        </w:tc>
        <w:tc>
          <w:tcPr>
            <w:tcW w:w="99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DF81B" w14:textId="77777777" w:rsidR="00070F83" w:rsidRPr="0042521A" w:rsidRDefault="00070F83" w:rsidP="00592324">
            <w:r w:rsidRPr="0042521A">
              <w:t>Number VIEW magazine required by club</w:t>
            </w:r>
            <w:r>
              <w:t xml:space="preserve">, </w:t>
            </w:r>
            <w:proofErr w:type="gramStart"/>
            <w:r>
              <w:t>taking into account</w:t>
            </w:r>
            <w:proofErr w:type="gramEnd"/>
            <w:r>
              <w:t xml:space="preserve"> availability of online </w:t>
            </w:r>
            <w:proofErr w:type="spellStart"/>
            <w:r>
              <w:t>ebook</w:t>
            </w:r>
            <w:proofErr w:type="spellEnd"/>
            <w:r>
              <w:t xml:space="preserve"> version</w:t>
            </w:r>
            <w:r w:rsidRPr="0042521A">
              <w:t xml:space="preserve">? </w:t>
            </w:r>
            <w:r w:rsidRPr="0042521A">
              <w:rPr>
                <w:sz w:val="16"/>
              </w:rPr>
              <w:t>(</w:t>
            </w:r>
            <w:r w:rsidRPr="000440B1">
              <w:rPr>
                <w:b/>
                <w:sz w:val="16"/>
              </w:rPr>
              <w:t xml:space="preserve">round </w:t>
            </w:r>
            <w:r w:rsidRPr="000440B1">
              <w:rPr>
                <w:b/>
                <w:sz w:val="16"/>
                <w:u w:val="single"/>
              </w:rPr>
              <w:t>up</w:t>
            </w:r>
            <w:r w:rsidRPr="000440B1">
              <w:rPr>
                <w:b/>
                <w:sz w:val="16"/>
              </w:rPr>
              <w:t xml:space="preserve"> to the nearest 10</w:t>
            </w:r>
            <w:r w:rsidRPr="0042521A">
              <w:rPr>
                <w:sz w:val="16"/>
              </w:rPr>
              <w:t>)</w:t>
            </w:r>
          </w:p>
        </w:tc>
      </w:tr>
    </w:tbl>
    <w:p w14:paraId="4A6F7AE7" w14:textId="77777777" w:rsidR="00070F83" w:rsidRDefault="00070F83" w:rsidP="00070F83">
      <w:pPr>
        <w:rPr>
          <w:sz w:val="19"/>
          <w:szCs w:val="19"/>
        </w:rPr>
      </w:pPr>
    </w:p>
    <w:p w14:paraId="4F6EE498" w14:textId="77777777" w:rsidR="009846F9" w:rsidRDefault="009846F9" w:rsidP="000D2EB9">
      <w:pPr>
        <w:pStyle w:val="Heading1"/>
      </w:pPr>
      <w:r w:rsidRPr="006B1CFA">
        <w:t>COMMITTEE</w:t>
      </w:r>
    </w:p>
    <w:p w14:paraId="6C446F5C" w14:textId="77777777" w:rsidR="009846F9" w:rsidRPr="002F541C" w:rsidRDefault="009846F9" w:rsidP="007124F6">
      <w:pPr>
        <w:rPr>
          <w:sz w:val="18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520"/>
        <w:gridCol w:w="1440"/>
        <w:gridCol w:w="2340"/>
        <w:gridCol w:w="3204"/>
        <w:gridCol w:w="3204"/>
      </w:tblGrid>
      <w:tr w:rsidR="00070F83" w:rsidRPr="00D57EA8" w14:paraId="4BD00AB7" w14:textId="77777777" w:rsidTr="00652713">
        <w:trPr>
          <w:trHeight w:val="562"/>
        </w:trPr>
        <w:tc>
          <w:tcPr>
            <w:tcW w:w="2155" w:type="dxa"/>
            <w:vAlign w:val="center"/>
          </w:tcPr>
          <w:p w14:paraId="18711BF4" w14:textId="77777777" w:rsidR="00070F83" w:rsidRPr="00D57EA8" w:rsidRDefault="00070F83" w:rsidP="00652713">
            <w:pPr>
              <w:rPr>
                <w:b/>
              </w:rPr>
            </w:pPr>
            <w:r w:rsidRPr="00D57EA8">
              <w:rPr>
                <w:b/>
              </w:rPr>
              <w:t>Position</w:t>
            </w:r>
          </w:p>
        </w:tc>
        <w:tc>
          <w:tcPr>
            <w:tcW w:w="2520" w:type="dxa"/>
            <w:vAlign w:val="center"/>
          </w:tcPr>
          <w:p w14:paraId="464A191C" w14:textId="19E8E78D" w:rsidR="00070F83" w:rsidRPr="00D57EA8" w:rsidRDefault="00070F83" w:rsidP="00652713">
            <w:pPr>
              <w:rPr>
                <w:b/>
              </w:rPr>
            </w:pPr>
            <w:r w:rsidRPr="00D57EA8">
              <w:rPr>
                <w:b/>
              </w:rPr>
              <w:t>Name</w:t>
            </w:r>
            <w:r w:rsidR="00C24ABB">
              <w:rPr>
                <w:b/>
              </w:rPr>
              <w:t>:</w:t>
            </w:r>
          </w:p>
          <w:p w14:paraId="23B22D3A" w14:textId="296453D6" w:rsidR="00070F83" w:rsidRPr="00D57EA8" w:rsidRDefault="00070F83" w:rsidP="00652713">
            <w:r w:rsidRPr="00070F83">
              <w:rPr>
                <w:sz w:val="20"/>
                <w:szCs w:val="18"/>
              </w:rPr>
              <w:t xml:space="preserve">(Ensure correct spelling / </w:t>
            </w:r>
            <w:r w:rsidRPr="00C24ABB">
              <w:rPr>
                <w:b/>
                <w:bCs/>
                <w:sz w:val="20"/>
                <w:szCs w:val="18"/>
              </w:rPr>
              <w:t>Please do not use Preferred Name</w:t>
            </w:r>
            <w:r>
              <w:rPr>
                <w:sz w:val="20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15D4E236" w14:textId="428F98E2" w:rsidR="00070F83" w:rsidRPr="00D57EA8" w:rsidRDefault="00070F83" w:rsidP="00652713">
            <w:pPr>
              <w:rPr>
                <w:b/>
              </w:rPr>
            </w:pPr>
            <w:r>
              <w:rPr>
                <w:b/>
              </w:rPr>
              <w:t>Member ID</w:t>
            </w:r>
            <w:r w:rsidR="00C24ABB">
              <w:rPr>
                <w:b/>
              </w:rPr>
              <w:t>:</w:t>
            </w:r>
          </w:p>
        </w:tc>
        <w:tc>
          <w:tcPr>
            <w:tcW w:w="2340" w:type="dxa"/>
            <w:vAlign w:val="center"/>
          </w:tcPr>
          <w:p w14:paraId="057DCCAF" w14:textId="3F3A81BA" w:rsidR="00070F83" w:rsidRPr="00D57EA8" w:rsidRDefault="00070F83" w:rsidP="00652713">
            <w:pPr>
              <w:rPr>
                <w:b/>
              </w:rPr>
            </w:pPr>
            <w:r w:rsidRPr="00D57EA8">
              <w:rPr>
                <w:b/>
              </w:rPr>
              <w:t>Telephone/Mobile</w:t>
            </w:r>
            <w:r w:rsidR="00C24ABB">
              <w:rPr>
                <w:b/>
              </w:rPr>
              <w:t>:</w:t>
            </w:r>
          </w:p>
          <w:p w14:paraId="46221B68" w14:textId="77777777" w:rsidR="00070F83" w:rsidRPr="00D57EA8" w:rsidRDefault="00070F83" w:rsidP="00652713">
            <w:pPr>
              <w:rPr>
                <w:i/>
                <w:sz w:val="16"/>
                <w:szCs w:val="16"/>
              </w:rPr>
            </w:pPr>
            <w:r w:rsidRPr="00D57EA8">
              <w:rPr>
                <w:i/>
                <w:sz w:val="16"/>
                <w:szCs w:val="16"/>
              </w:rPr>
              <w:t>(Include area code)</w:t>
            </w:r>
          </w:p>
        </w:tc>
        <w:tc>
          <w:tcPr>
            <w:tcW w:w="3204" w:type="dxa"/>
            <w:vAlign w:val="center"/>
          </w:tcPr>
          <w:p w14:paraId="258249B6" w14:textId="326747CE" w:rsidR="00070F83" w:rsidRPr="00D57EA8" w:rsidRDefault="00070F83" w:rsidP="00652713">
            <w:pPr>
              <w:rPr>
                <w:b/>
              </w:rPr>
            </w:pPr>
            <w:r w:rsidRPr="00D57EA8">
              <w:rPr>
                <w:b/>
              </w:rPr>
              <w:t>Address</w:t>
            </w:r>
            <w:r w:rsidR="00C24ABB">
              <w:rPr>
                <w:b/>
              </w:rPr>
              <w:t>:</w:t>
            </w:r>
          </w:p>
          <w:p w14:paraId="1252984C" w14:textId="77777777" w:rsidR="00070F83" w:rsidRPr="00D57EA8" w:rsidRDefault="00070F83" w:rsidP="00652713">
            <w:pPr>
              <w:rPr>
                <w:i/>
                <w:sz w:val="16"/>
                <w:szCs w:val="16"/>
              </w:rPr>
            </w:pPr>
            <w:r w:rsidRPr="00D57EA8">
              <w:rPr>
                <w:sz w:val="16"/>
                <w:szCs w:val="16"/>
              </w:rPr>
              <w:t>(</w:t>
            </w:r>
            <w:r w:rsidRPr="00D57EA8">
              <w:rPr>
                <w:i/>
                <w:sz w:val="16"/>
                <w:szCs w:val="16"/>
              </w:rPr>
              <w:t>Include post code)</w:t>
            </w:r>
          </w:p>
        </w:tc>
        <w:tc>
          <w:tcPr>
            <w:tcW w:w="3204" w:type="dxa"/>
            <w:vAlign w:val="center"/>
          </w:tcPr>
          <w:p w14:paraId="05A95289" w14:textId="77777777" w:rsidR="00070F83" w:rsidRPr="00D57EA8" w:rsidRDefault="00070F83" w:rsidP="00652713">
            <w:pPr>
              <w:rPr>
                <w:b/>
              </w:rPr>
            </w:pPr>
            <w:r w:rsidRPr="00D57EA8">
              <w:rPr>
                <w:b/>
              </w:rPr>
              <w:t>E-Mail:</w:t>
            </w:r>
          </w:p>
        </w:tc>
      </w:tr>
      <w:tr w:rsidR="00070F83" w:rsidRPr="0042521A" w14:paraId="1E0C86AD" w14:textId="77777777" w:rsidTr="00652713">
        <w:trPr>
          <w:trHeight w:val="576"/>
        </w:trPr>
        <w:tc>
          <w:tcPr>
            <w:tcW w:w="2155" w:type="dxa"/>
          </w:tcPr>
          <w:p w14:paraId="0737EA1F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2520" w:type="dxa"/>
          </w:tcPr>
          <w:p w14:paraId="071D605C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CF57537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0D066CA3" w14:textId="14A3DA2C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4A825A11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5C62881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1C11FCD2" w14:textId="77777777" w:rsidTr="00652713">
        <w:trPr>
          <w:trHeight w:val="576"/>
        </w:trPr>
        <w:tc>
          <w:tcPr>
            <w:tcW w:w="2155" w:type="dxa"/>
          </w:tcPr>
          <w:p w14:paraId="61975BF5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Vice President</w:t>
            </w:r>
          </w:p>
        </w:tc>
        <w:tc>
          <w:tcPr>
            <w:tcW w:w="2520" w:type="dxa"/>
          </w:tcPr>
          <w:p w14:paraId="06AFC04A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7ADDAB71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1F709B25" w14:textId="4674689A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3DFCA020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1F97C29E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74180E7E" w14:textId="77777777" w:rsidTr="00652713">
        <w:trPr>
          <w:trHeight w:val="576"/>
        </w:trPr>
        <w:tc>
          <w:tcPr>
            <w:tcW w:w="2155" w:type="dxa"/>
          </w:tcPr>
          <w:p w14:paraId="791CBA76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</w:tc>
        <w:tc>
          <w:tcPr>
            <w:tcW w:w="2520" w:type="dxa"/>
          </w:tcPr>
          <w:p w14:paraId="5E2A2738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6657DE1" w14:textId="77777777" w:rsidR="00070F83" w:rsidRPr="0042521A" w:rsidRDefault="00070F83" w:rsidP="0042521A"/>
        </w:tc>
        <w:tc>
          <w:tcPr>
            <w:tcW w:w="2340" w:type="dxa"/>
          </w:tcPr>
          <w:p w14:paraId="122F6DFB" w14:textId="6C0E948B" w:rsidR="00070F83" w:rsidRPr="0042521A" w:rsidRDefault="00070F83" w:rsidP="0042521A"/>
        </w:tc>
        <w:tc>
          <w:tcPr>
            <w:tcW w:w="3204" w:type="dxa"/>
          </w:tcPr>
          <w:p w14:paraId="409AF978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14614EC8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12918E6C" w14:textId="77777777" w:rsidTr="00652713">
        <w:trPr>
          <w:trHeight w:val="576"/>
        </w:trPr>
        <w:tc>
          <w:tcPr>
            <w:tcW w:w="2155" w:type="dxa"/>
          </w:tcPr>
          <w:p w14:paraId="59F0EEAF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Assistant Secretary</w:t>
            </w:r>
          </w:p>
        </w:tc>
        <w:tc>
          <w:tcPr>
            <w:tcW w:w="2520" w:type="dxa"/>
          </w:tcPr>
          <w:p w14:paraId="0B01939B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FF51FF0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56886797" w14:textId="668C5065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49FAF43B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3B78563F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0937DE5B" w14:textId="77777777" w:rsidTr="00652713">
        <w:trPr>
          <w:trHeight w:val="576"/>
        </w:trPr>
        <w:tc>
          <w:tcPr>
            <w:tcW w:w="2155" w:type="dxa"/>
          </w:tcPr>
          <w:p w14:paraId="75118F69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</w:tc>
        <w:tc>
          <w:tcPr>
            <w:tcW w:w="2520" w:type="dxa"/>
          </w:tcPr>
          <w:p w14:paraId="3DB7A89B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9282660" w14:textId="77777777" w:rsidR="00070F83" w:rsidRPr="0042521A" w:rsidRDefault="00070F83" w:rsidP="0042521A"/>
        </w:tc>
        <w:tc>
          <w:tcPr>
            <w:tcW w:w="2340" w:type="dxa"/>
          </w:tcPr>
          <w:p w14:paraId="49CC06B8" w14:textId="420DDEC6" w:rsidR="00070F83" w:rsidRPr="0042521A" w:rsidRDefault="00070F83" w:rsidP="0042521A"/>
        </w:tc>
        <w:tc>
          <w:tcPr>
            <w:tcW w:w="3204" w:type="dxa"/>
          </w:tcPr>
          <w:p w14:paraId="332A9477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38E67FC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0E589D28" w14:textId="77777777" w:rsidTr="00652713">
        <w:trPr>
          <w:trHeight w:val="576"/>
        </w:trPr>
        <w:tc>
          <w:tcPr>
            <w:tcW w:w="2155" w:type="dxa"/>
          </w:tcPr>
          <w:p w14:paraId="3F59F830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Assistant Treasurer</w:t>
            </w:r>
          </w:p>
        </w:tc>
        <w:tc>
          <w:tcPr>
            <w:tcW w:w="2520" w:type="dxa"/>
          </w:tcPr>
          <w:p w14:paraId="79932CF0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99FBAF6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1E2FFBC9" w14:textId="68106FD9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31DB0697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3A98AE04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742A37BF" w14:textId="77777777" w:rsidTr="00652713">
        <w:trPr>
          <w:trHeight w:val="576"/>
        </w:trPr>
        <w:tc>
          <w:tcPr>
            <w:tcW w:w="2155" w:type="dxa"/>
          </w:tcPr>
          <w:p w14:paraId="7891C8DE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Delegate</w:t>
            </w:r>
          </w:p>
        </w:tc>
        <w:tc>
          <w:tcPr>
            <w:tcW w:w="2520" w:type="dxa"/>
          </w:tcPr>
          <w:p w14:paraId="0BD3D57A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D98E1DF" w14:textId="77777777" w:rsidR="00070F83" w:rsidRPr="0042521A" w:rsidRDefault="00070F83" w:rsidP="0042521A"/>
        </w:tc>
        <w:tc>
          <w:tcPr>
            <w:tcW w:w="2340" w:type="dxa"/>
          </w:tcPr>
          <w:p w14:paraId="58B1614A" w14:textId="72D4ED1A" w:rsidR="00070F83" w:rsidRPr="0042521A" w:rsidRDefault="00070F83" w:rsidP="0042521A"/>
        </w:tc>
        <w:tc>
          <w:tcPr>
            <w:tcW w:w="3204" w:type="dxa"/>
          </w:tcPr>
          <w:p w14:paraId="27EE4806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7B4DD67B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3BBA882E" w14:textId="77777777" w:rsidTr="00652713">
        <w:trPr>
          <w:trHeight w:val="576"/>
        </w:trPr>
        <w:tc>
          <w:tcPr>
            <w:tcW w:w="2155" w:type="dxa"/>
          </w:tcPr>
          <w:p w14:paraId="12A99F63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Program Officer</w:t>
            </w:r>
          </w:p>
        </w:tc>
        <w:tc>
          <w:tcPr>
            <w:tcW w:w="2520" w:type="dxa"/>
          </w:tcPr>
          <w:p w14:paraId="10545C54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0C0AA9E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0F66C14F" w14:textId="27BEE0BE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7412AF6A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BE06CCC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25F65795" w14:textId="77777777" w:rsidTr="00652713">
        <w:trPr>
          <w:trHeight w:val="576"/>
        </w:trPr>
        <w:tc>
          <w:tcPr>
            <w:tcW w:w="2155" w:type="dxa"/>
          </w:tcPr>
          <w:p w14:paraId="7E071DC8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Program Officer</w:t>
            </w:r>
          </w:p>
        </w:tc>
        <w:tc>
          <w:tcPr>
            <w:tcW w:w="2520" w:type="dxa"/>
          </w:tcPr>
          <w:p w14:paraId="720E7006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EA0B5AF" w14:textId="77777777" w:rsidR="00070F83" w:rsidRPr="0042521A" w:rsidRDefault="00070F83" w:rsidP="0042521A"/>
        </w:tc>
        <w:tc>
          <w:tcPr>
            <w:tcW w:w="2340" w:type="dxa"/>
          </w:tcPr>
          <w:p w14:paraId="2EEC8573" w14:textId="2309EB9D" w:rsidR="00070F83" w:rsidRPr="0042521A" w:rsidRDefault="00070F83" w:rsidP="0042521A"/>
        </w:tc>
        <w:tc>
          <w:tcPr>
            <w:tcW w:w="3204" w:type="dxa"/>
          </w:tcPr>
          <w:p w14:paraId="42C85C93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1B945E67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1642A517" w14:textId="77777777" w:rsidTr="00652713">
        <w:trPr>
          <w:trHeight w:val="576"/>
        </w:trPr>
        <w:tc>
          <w:tcPr>
            <w:tcW w:w="2155" w:type="dxa"/>
          </w:tcPr>
          <w:p w14:paraId="768AB183" w14:textId="77777777" w:rsidR="00070F83" w:rsidRPr="0042521A" w:rsidRDefault="00070F83" w:rsidP="0042521A">
            <w:pPr>
              <w:rPr>
                <w:sz w:val="20"/>
              </w:rPr>
            </w:pPr>
            <w:r>
              <w:rPr>
                <w:sz w:val="20"/>
              </w:rPr>
              <w:t>Publicity Officer</w:t>
            </w:r>
          </w:p>
        </w:tc>
        <w:tc>
          <w:tcPr>
            <w:tcW w:w="2520" w:type="dxa"/>
          </w:tcPr>
          <w:p w14:paraId="41C8EC3F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551AA63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541BF7E4" w14:textId="5A4D5F66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5001B8D9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6D1D408F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78166D2D" w14:textId="77777777" w:rsidTr="00652713">
        <w:trPr>
          <w:trHeight w:val="576"/>
        </w:trPr>
        <w:tc>
          <w:tcPr>
            <w:tcW w:w="2155" w:type="dxa"/>
          </w:tcPr>
          <w:p w14:paraId="15C40FA4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1D98C778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68E5BCB" w14:textId="77777777" w:rsidR="00070F83" w:rsidRPr="0042521A" w:rsidRDefault="00070F83" w:rsidP="0042521A"/>
        </w:tc>
        <w:tc>
          <w:tcPr>
            <w:tcW w:w="2340" w:type="dxa"/>
          </w:tcPr>
          <w:p w14:paraId="0929059D" w14:textId="58022D3D" w:rsidR="00070F83" w:rsidRPr="0042521A" w:rsidRDefault="00070F83" w:rsidP="0042521A"/>
        </w:tc>
        <w:tc>
          <w:tcPr>
            <w:tcW w:w="3204" w:type="dxa"/>
          </w:tcPr>
          <w:p w14:paraId="05C9024C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B69E22C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62BAF80C" w14:textId="77777777" w:rsidTr="00652713">
        <w:trPr>
          <w:trHeight w:val="576"/>
        </w:trPr>
        <w:tc>
          <w:tcPr>
            <w:tcW w:w="2155" w:type="dxa"/>
          </w:tcPr>
          <w:p w14:paraId="0F674439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07B0EF57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7C30D43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29DA8BAA" w14:textId="1300FBA8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402CAEEE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D3FC6D1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  <w:tr w:rsidR="00070F83" w:rsidRPr="0042521A" w14:paraId="0D6206E2" w14:textId="77777777" w:rsidTr="00652713">
        <w:trPr>
          <w:trHeight w:val="576"/>
        </w:trPr>
        <w:tc>
          <w:tcPr>
            <w:tcW w:w="2155" w:type="dxa"/>
          </w:tcPr>
          <w:p w14:paraId="39CAC013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323758F8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C38143A" w14:textId="77777777" w:rsidR="00070F83" w:rsidRPr="0042521A" w:rsidRDefault="00070F83" w:rsidP="0042521A"/>
        </w:tc>
        <w:tc>
          <w:tcPr>
            <w:tcW w:w="2340" w:type="dxa"/>
          </w:tcPr>
          <w:p w14:paraId="105CE130" w14:textId="7E4EB30E" w:rsidR="00070F83" w:rsidRPr="0042521A" w:rsidRDefault="00070F83" w:rsidP="0042521A"/>
        </w:tc>
        <w:tc>
          <w:tcPr>
            <w:tcW w:w="3204" w:type="dxa"/>
          </w:tcPr>
          <w:p w14:paraId="56379FAA" w14:textId="77777777" w:rsidR="00070F83" w:rsidRPr="0042521A" w:rsidRDefault="00070F83" w:rsidP="0042521A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2EF52390" w14:textId="77777777" w:rsidR="00070F83" w:rsidRPr="0042521A" w:rsidRDefault="00070F83" w:rsidP="0042521A">
            <w:pPr>
              <w:rPr>
                <w:sz w:val="20"/>
              </w:rPr>
            </w:pPr>
          </w:p>
        </w:tc>
      </w:tr>
    </w:tbl>
    <w:p w14:paraId="1A3D1D6A" w14:textId="77777777" w:rsidR="009846F9" w:rsidRPr="00C1794F" w:rsidRDefault="009846F9" w:rsidP="007124F6">
      <w:pPr>
        <w:rPr>
          <w:sz w:val="2"/>
          <w:szCs w:val="2"/>
        </w:rPr>
      </w:pPr>
    </w:p>
    <w:p w14:paraId="359E3769" w14:textId="77777777" w:rsidR="009846F9" w:rsidRDefault="009846F9" w:rsidP="007124F6">
      <w:pPr>
        <w:sectPr w:rsidR="009846F9" w:rsidSect="000D2EB9">
          <w:footerReference w:type="default" r:id="rId12"/>
          <w:pgSz w:w="15840" w:h="12240" w:orient="landscape"/>
          <w:pgMar w:top="862" w:right="567" w:bottom="862" w:left="567" w:header="709" w:footer="318" w:gutter="0"/>
          <w:cols w:space="720"/>
          <w:docGrid w:linePitch="272"/>
        </w:sectPr>
      </w:pPr>
    </w:p>
    <w:p w14:paraId="11C09110" w14:textId="77777777" w:rsidR="009846F9" w:rsidRDefault="009846F9" w:rsidP="007124F6"/>
    <w:p w14:paraId="5DA869D2" w14:textId="77777777" w:rsidR="00483520" w:rsidRPr="000C5480" w:rsidRDefault="00483520" w:rsidP="00483520">
      <w:pPr>
        <w:tabs>
          <w:tab w:val="left" w:pos="5580"/>
        </w:tabs>
        <w:rPr>
          <w:sz w:val="16"/>
        </w:rPr>
      </w:pPr>
      <w:bookmarkStart w:id="0" w:name="_Hlk116637515"/>
      <w:r>
        <w:rPr>
          <w:sz w:val="20"/>
        </w:rPr>
        <w:t>Office Use Only</w:t>
      </w:r>
      <w:sdt>
        <w:sdtPr>
          <w:rPr>
            <w:sz w:val="20"/>
          </w:rPr>
          <w:id w:val="-13389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MYOB </w:t>
      </w:r>
      <w:sdt>
        <w:sdtPr>
          <w:rPr>
            <w:sz w:val="20"/>
          </w:rPr>
          <w:id w:val="-121920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Connect </w:t>
      </w:r>
      <w:sdt>
        <w:sdtPr>
          <w:rPr>
            <w:sz w:val="20"/>
          </w:rPr>
          <w:id w:val="178330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proofErr w:type="spellStart"/>
      <w:r>
        <w:rPr>
          <w:sz w:val="20"/>
        </w:rPr>
        <w:t>eParcel</w:t>
      </w:r>
      <w:proofErr w:type="spellEnd"/>
    </w:p>
    <w:bookmarkEnd w:id="0"/>
    <w:sectPr w:rsidR="00483520" w:rsidRPr="000C5480" w:rsidSect="009846F9">
      <w:footerReference w:type="default" r:id="rId13"/>
      <w:type w:val="continuous"/>
      <w:pgSz w:w="15840" w:h="12240" w:orient="landscape"/>
      <w:pgMar w:top="862" w:right="567" w:bottom="862" w:left="567" w:header="709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C3D18" w14:textId="77777777" w:rsidR="000F2781" w:rsidRDefault="000F2781">
      <w:r>
        <w:separator/>
      </w:r>
    </w:p>
  </w:endnote>
  <w:endnote w:type="continuationSeparator" w:id="0">
    <w:p w14:paraId="35F1A679" w14:textId="77777777" w:rsidR="000F2781" w:rsidRDefault="000F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HGPMinchoE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BA2B" w14:textId="2200FE8A" w:rsidR="0049344A" w:rsidRPr="005E130E" w:rsidRDefault="0049344A" w:rsidP="006F4E0A">
    <w:pPr>
      <w:tabs>
        <w:tab w:val="right" w:pos="9720"/>
      </w:tabs>
      <w:rPr>
        <w:rFonts w:cs="Arial"/>
        <w:sz w:val="18"/>
      </w:rPr>
    </w:pPr>
    <w:r w:rsidRPr="005E130E">
      <w:rPr>
        <w:rFonts w:cs="Arial"/>
        <w:sz w:val="18"/>
      </w:rPr>
      <w:t xml:space="preserve">Updated </w:t>
    </w:r>
    <w:r w:rsidR="00070F83">
      <w:rPr>
        <w:rFonts w:cs="Arial"/>
        <w:sz w:val="18"/>
      </w:rPr>
      <w:t>2025</w:t>
    </w:r>
    <w:r w:rsidRPr="005E130E">
      <w:rPr>
        <w:rFonts w:cs="Arial"/>
        <w:sz w:val="18"/>
      </w:rPr>
      <w:tab/>
      <w:t xml:space="preserve">Page </w:t>
    </w:r>
    <w:r w:rsidRPr="005E130E">
      <w:rPr>
        <w:rFonts w:cs="Arial"/>
        <w:sz w:val="18"/>
      </w:rPr>
      <w:fldChar w:fldCharType="begin"/>
    </w:r>
    <w:r w:rsidRPr="005E130E">
      <w:rPr>
        <w:rFonts w:cs="Arial"/>
        <w:sz w:val="18"/>
      </w:rPr>
      <w:instrText xml:space="preserve"> PAGE </w:instrText>
    </w:r>
    <w:r w:rsidRPr="005E130E">
      <w:rPr>
        <w:rFonts w:cs="Arial"/>
        <w:sz w:val="18"/>
      </w:rPr>
      <w:fldChar w:fldCharType="separate"/>
    </w:r>
    <w:r w:rsidR="00E203CE">
      <w:rPr>
        <w:rFonts w:cs="Arial"/>
        <w:noProof/>
        <w:sz w:val="18"/>
      </w:rPr>
      <w:t>2</w:t>
    </w:r>
    <w:r w:rsidRPr="005E130E">
      <w:rPr>
        <w:rFonts w:cs="Arial"/>
        <w:sz w:val="18"/>
      </w:rPr>
      <w:fldChar w:fldCharType="end"/>
    </w:r>
    <w:r w:rsidRPr="005E130E">
      <w:rPr>
        <w:rFonts w:cs="Arial"/>
        <w:sz w:val="18"/>
      </w:rPr>
      <w:t xml:space="preserve"> of </w:t>
    </w:r>
    <w:r w:rsidRPr="005E130E">
      <w:rPr>
        <w:rFonts w:cs="Arial"/>
        <w:sz w:val="18"/>
      </w:rPr>
      <w:fldChar w:fldCharType="begin"/>
    </w:r>
    <w:r w:rsidRPr="005E130E">
      <w:rPr>
        <w:rFonts w:cs="Arial"/>
        <w:sz w:val="18"/>
      </w:rPr>
      <w:instrText xml:space="preserve"> NUMPAGES  </w:instrText>
    </w:r>
    <w:r w:rsidRPr="005E130E">
      <w:rPr>
        <w:rFonts w:cs="Arial"/>
        <w:sz w:val="18"/>
      </w:rPr>
      <w:fldChar w:fldCharType="separate"/>
    </w:r>
    <w:r w:rsidR="00E203CE">
      <w:rPr>
        <w:rFonts w:cs="Arial"/>
        <w:noProof/>
        <w:sz w:val="18"/>
      </w:rPr>
      <w:t>2</w:t>
    </w:r>
    <w:r w:rsidRPr="005E130E">
      <w:rPr>
        <w:rFonts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7380" w14:textId="77777777" w:rsidR="0049344A" w:rsidRDefault="0049344A" w:rsidP="006F4E0A">
    <w:pPr>
      <w:tabs>
        <w:tab w:val="right" w:pos="9720"/>
      </w:tabs>
      <w:rPr>
        <w:rFonts w:ascii="Verdana" w:hAnsi="Verdana"/>
      </w:rPr>
    </w:pPr>
    <w:r>
      <w:rPr>
        <w:rFonts w:ascii="Verdana" w:hAnsi="Verdana"/>
      </w:rPr>
      <w:t>Updated 2016</w:t>
    </w:r>
    <w:r>
      <w:rPr>
        <w:rFonts w:ascii="Verdana" w:hAnsi="Verdana"/>
      </w:rPr>
      <w:tab/>
      <w:t xml:space="preserve">Page </w:t>
    </w:r>
    <w:r>
      <w:rPr>
        <w:rFonts w:ascii="Verdana" w:hAnsi="Verdana"/>
      </w:rPr>
      <w:fldChar w:fldCharType="begin"/>
    </w:r>
    <w:r>
      <w:rPr>
        <w:rFonts w:ascii="Verdana" w:hAnsi="Verdana"/>
      </w:rPr>
      <w:instrText xml:space="preserve"> PAGE </w:instrText>
    </w:r>
    <w:r>
      <w:rPr>
        <w:rFonts w:ascii="Verdana" w:hAnsi="Verdana"/>
      </w:rPr>
      <w:fldChar w:fldCharType="separate"/>
    </w:r>
    <w:r w:rsidR="0042521A">
      <w:rPr>
        <w:rFonts w:ascii="Verdana" w:hAnsi="Verdana"/>
        <w:noProof/>
      </w:rPr>
      <w:t>2</w:t>
    </w:r>
    <w:r>
      <w:rPr>
        <w:rFonts w:ascii="Verdana" w:hAnsi="Verdana"/>
      </w:rPr>
      <w:fldChar w:fldCharType="end"/>
    </w:r>
    <w:r>
      <w:rPr>
        <w:rFonts w:ascii="Verdana" w:hAnsi="Verdana"/>
      </w:rPr>
      <w:t xml:space="preserve"> of </w:t>
    </w:r>
    <w:r>
      <w:rPr>
        <w:rFonts w:ascii="Verdana" w:hAnsi="Verdana"/>
      </w:rPr>
      <w:fldChar w:fldCharType="begin"/>
    </w:r>
    <w:r>
      <w:rPr>
        <w:rFonts w:ascii="Verdana" w:hAnsi="Verdana"/>
      </w:rPr>
      <w:instrText xml:space="preserve"> NUMPAGES  </w:instrText>
    </w:r>
    <w:r>
      <w:rPr>
        <w:rFonts w:ascii="Verdana" w:hAnsi="Verdana"/>
      </w:rPr>
      <w:fldChar w:fldCharType="separate"/>
    </w:r>
    <w:r w:rsidR="00A848F3">
      <w:rPr>
        <w:rFonts w:ascii="Verdana" w:hAnsi="Verdana"/>
        <w:noProof/>
      </w:rPr>
      <w:t>2</w:t>
    </w:r>
    <w:r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40B9" w14:textId="77777777" w:rsidR="000F2781" w:rsidRDefault="000F2781">
      <w:r>
        <w:separator/>
      </w:r>
    </w:p>
  </w:footnote>
  <w:footnote w:type="continuationSeparator" w:id="0">
    <w:p w14:paraId="06CC6128" w14:textId="77777777" w:rsidR="000F2781" w:rsidRDefault="000F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8F"/>
    <w:rsid w:val="00015FE2"/>
    <w:rsid w:val="00020FA3"/>
    <w:rsid w:val="000440B1"/>
    <w:rsid w:val="0007032F"/>
    <w:rsid w:val="00070F83"/>
    <w:rsid w:val="00071966"/>
    <w:rsid w:val="00081828"/>
    <w:rsid w:val="00090CB9"/>
    <w:rsid w:val="000C3986"/>
    <w:rsid w:val="000D2EB9"/>
    <w:rsid w:val="000F0357"/>
    <w:rsid w:val="000F2781"/>
    <w:rsid w:val="0011768F"/>
    <w:rsid w:val="00125FA0"/>
    <w:rsid w:val="001425A4"/>
    <w:rsid w:val="00152B88"/>
    <w:rsid w:val="0018355D"/>
    <w:rsid w:val="00184386"/>
    <w:rsid w:val="001C4F32"/>
    <w:rsid w:val="001F1C67"/>
    <w:rsid w:val="00223539"/>
    <w:rsid w:val="0023185E"/>
    <w:rsid w:val="00237E17"/>
    <w:rsid w:val="00240C61"/>
    <w:rsid w:val="00253271"/>
    <w:rsid w:val="0027458E"/>
    <w:rsid w:val="002777C8"/>
    <w:rsid w:val="00293CF5"/>
    <w:rsid w:val="0029491C"/>
    <w:rsid w:val="002E7CED"/>
    <w:rsid w:val="002F3755"/>
    <w:rsid w:val="002F541C"/>
    <w:rsid w:val="003120CB"/>
    <w:rsid w:val="00313A13"/>
    <w:rsid w:val="003341AD"/>
    <w:rsid w:val="00356AB3"/>
    <w:rsid w:val="003604D8"/>
    <w:rsid w:val="00362198"/>
    <w:rsid w:val="00362EAD"/>
    <w:rsid w:val="003642A4"/>
    <w:rsid w:val="0038780E"/>
    <w:rsid w:val="003B1D49"/>
    <w:rsid w:val="003E10FA"/>
    <w:rsid w:val="003F576C"/>
    <w:rsid w:val="00422053"/>
    <w:rsid w:val="00424F5F"/>
    <w:rsid w:val="0042521A"/>
    <w:rsid w:val="0043582F"/>
    <w:rsid w:val="00447B54"/>
    <w:rsid w:val="00454EA3"/>
    <w:rsid w:val="0046465A"/>
    <w:rsid w:val="00482695"/>
    <w:rsid w:val="00483520"/>
    <w:rsid w:val="004843F9"/>
    <w:rsid w:val="00492AA0"/>
    <w:rsid w:val="0049344A"/>
    <w:rsid w:val="0049681D"/>
    <w:rsid w:val="004A4FF3"/>
    <w:rsid w:val="004A749E"/>
    <w:rsid w:val="004F0612"/>
    <w:rsid w:val="004F30A4"/>
    <w:rsid w:val="005155E8"/>
    <w:rsid w:val="00515A55"/>
    <w:rsid w:val="005453EB"/>
    <w:rsid w:val="005C108F"/>
    <w:rsid w:val="005D6BCD"/>
    <w:rsid w:val="005E130E"/>
    <w:rsid w:val="005E711E"/>
    <w:rsid w:val="00603027"/>
    <w:rsid w:val="00615C41"/>
    <w:rsid w:val="00622C71"/>
    <w:rsid w:val="006338E6"/>
    <w:rsid w:val="00633CD7"/>
    <w:rsid w:val="00642FE0"/>
    <w:rsid w:val="00646E1B"/>
    <w:rsid w:val="00652713"/>
    <w:rsid w:val="00652B67"/>
    <w:rsid w:val="006603F1"/>
    <w:rsid w:val="00664954"/>
    <w:rsid w:val="00696238"/>
    <w:rsid w:val="006B1CFA"/>
    <w:rsid w:val="006B238A"/>
    <w:rsid w:val="006B2907"/>
    <w:rsid w:val="006F4E0A"/>
    <w:rsid w:val="006F502F"/>
    <w:rsid w:val="0070151C"/>
    <w:rsid w:val="007075A1"/>
    <w:rsid w:val="007124F6"/>
    <w:rsid w:val="00747C5D"/>
    <w:rsid w:val="00747CA8"/>
    <w:rsid w:val="00752472"/>
    <w:rsid w:val="00784E36"/>
    <w:rsid w:val="00793FFC"/>
    <w:rsid w:val="007964C6"/>
    <w:rsid w:val="007B3926"/>
    <w:rsid w:val="007C6076"/>
    <w:rsid w:val="00820529"/>
    <w:rsid w:val="008300F3"/>
    <w:rsid w:val="0084494A"/>
    <w:rsid w:val="00865B03"/>
    <w:rsid w:val="00865F50"/>
    <w:rsid w:val="00885303"/>
    <w:rsid w:val="008910CD"/>
    <w:rsid w:val="008D535C"/>
    <w:rsid w:val="008F064E"/>
    <w:rsid w:val="008F7B01"/>
    <w:rsid w:val="00910F81"/>
    <w:rsid w:val="0091221D"/>
    <w:rsid w:val="00937A1E"/>
    <w:rsid w:val="00944DFB"/>
    <w:rsid w:val="00950B76"/>
    <w:rsid w:val="00960DA2"/>
    <w:rsid w:val="00974841"/>
    <w:rsid w:val="009846F9"/>
    <w:rsid w:val="009A5D6A"/>
    <w:rsid w:val="009B2748"/>
    <w:rsid w:val="009D1E20"/>
    <w:rsid w:val="009D38DB"/>
    <w:rsid w:val="009D5DF5"/>
    <w:rsid w:val="009E68E1"/>
    <w:rsid w:val="009F3D83"/>
    <w:rsid w:val="00A02990"/>
    <w:rsid w:val="00A03A47"/>
    <w:rsid w:val="00A16962"/>
    <w:rsid w:val="00A24C66"/>
    <w:rsid w:val="00A3026E"/>
    <w:rsid w:val="00A3223F"/>
    <w:rsid w:val="00A36633"/>
    <w:rsid w:val="00A441F5"/>
    <w:rsid w:val="00A503A4"/>
    <w:rsid w:val="00A53032"/>
    <w:rsid w:val="00A53EB5"/>
    <w:rsid w:val="00A848F3"/>
    <w:rsid w:val="00A84B42"/>
    <w:rsid w:val="00AA38F0"/>
    <w:rsid w:val="00AA615C"/>
    <w:rsid w:val="00AB3052"/>
    <w:rsid w:val="00AD2812"/>
    <w:rsid w:val="00AF4771"/>
    <w:rsid w:val="00B34618"/>
    <w:rsid w:val="00BE471E"/>
    <w:rsid w:val="00C12FAE"/>
    <w:rsid w:val="00C1775A"/>
    <w:rsid w:val="00C1794F"/>
    <w:rsid w:val="00C20C87"/>
    <w:rsid w:val="00C2451F"/>
    <w:rsid w:val="00C24ABB"/>
    <w:rsid w:val="00C3424D"/>
    <w:rsid w:val="00C3510A"/>
    <w:rsid w:val="00C3517A"/>
    <w:rsid w:val="00C53BC1"/>
    <w:rsid w:val="00C702F2"/>
    <w:rsid w:val="00C70C1E"/>
    <w:rsid w:val="00C73D30"/>
    <w:rsid w:val="00CA1C33"/>
    <w:rsid w:val="00CC6139"/>
    <w:rsid w:val="00CD304F"/>
    <w:rsid w:val="00CE45D3"/>
    <w:rsid w:val="00D34F39"/>
    <w:rsid w:val="00D4505E"/>
    <w:rsid w:val="00D57EA8"/>
    <w:rsid w:val="00DA7E16"/>
    <w:rsid w:val="00DB1B80"/>
    <w:rsid w:val="00DC7974"/>
    <w:rsid w:val="00DD713C"/>
    <w:rsid w:val="00E12E01"/>
    <w:rsid w:val="00E150D1"/>
    <w:rsid w:val="00E16658"/>
    <w:rsid w:val="00E203CE"/>
    <w:rsid w:val="00E60D54"/>
    <w:rsid w:val="00E620D2"/>
    <w:rsid w:val="00EA0353"/>
    <w:rsid w:val="00EB1144"/>
    <w:rsid w:val="00EB2BC4"/>
    <w:rsid w:val="00ED35FE"/>
    <w:rsid w:val="00EE6A98"/>
    <w:rsid w:val="00EF3385"/>
    <w:rsid w:val="00F027BB"/>
    <w:rsid w:val="00F17E27"/>
    <w:rsid w:val="00F2264D"/>
    <w:rsid w:val="00F2765F"/>
    <w:rsid w:val="00F614B6"/>
    <w:rsid w:val="00F779B9"/>
    <w:rsid w:val="00F8047F"/>
    <w:rsid w:val="00F9521C"/>
    <w:rsid w:val="00FE227D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E238399"/>
  <w15:chartTrackingRefBased/>
  <w15:docId w15:val="{C98F08C9-0E2C-4677-8C97-0065527C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D3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5E130E"/>
    <w:pPr>
      <w:keepNext/>
      <w:spacing w:before="120" w:after="120"/>
      <w:outlineLvl w:val="0"/>
    </w:pPr>
    <w:rPr>
      <w:rFonts w:ascii="Arial Bold" w:hAnsi="Arial Bold"/>
      <w:b/>
      <w:caps/>
      <w:lang w:val="en-AU"/>
    </w:rPr>
  </w:style>
  <w:style w:type="paragraph" w:styleId="Heading2">
    <w:name w:val="heading 2"/>
    <w:basedOn w:val="Normal"/>
    <w:next w:val="Normal"/>
    <w:qFormat/>
    <w:rsid w:val="007124F6"/>
    <w:pPr>
      <w:keepNext/>
      <w:jc w:val="center"/>
      <w:outlineLvl w:val="1"/>
    </w:pPr>
    <w:rPr>
      <w:b/>
      <w:sz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pPr>
      <w:spacing w:line="380" w:lineRule="exact"/>
    </w:pPr>
  </w:style>
  <w:style w:type="paragraph" w:customStyle="1" w:styleId="OmniPage3">
    <w:name w:val="OmniPage #3"/>
    <w:basedOn w:val="Normal"/>
    <w:pPr>
      <w:spacing w:line="260" w:lineRule="exact"/>
    </w:pPr>
  </w:style>
  <w:style w:type="paragraph" w:customStyle="1" w:styleId="OmniPage4">
    <w:name w:val="OmniPage #4"/>
    <w:basedOn w:val="Normal"/>
    <w:pPr>
      <w:spacing w:line="180" w:lineRule="exact"/>
    </w:pPr>
  </w:style>
  <w:style w:type="paragraph" w:customStyle="1" w:styleId="OmniPage6">
    <w:name w:val="OmniPage #6"/>
    <w:basedOn w:val="Normal"/>
    <w:pPr>
      <w:spacing w:line="260" w:lineRule="exact"/>
    </w:pPr>
  </w:style>
  <w:style w:type="paragraph" w:customStyle="1" w:styleId="OmniPage7">
    <w:name w:val="OmniPage #7"/>
    <w:basedOn w:val="Normal"/>
    <w:pPr>
      <w:spacing w:line="220" w:lineRule="exact"/>
    </w:pPr>
  </w:style>
  <w:style w:type="paragraph" w:customStyle="1" w:styleId="OmniPage8">
    <w:name w:val="OmniPage #8"/>
    <w:basedOn w:val="Normal"/>
    <w:pPr>
      <w:spacing w:line="240" w:lineRule="exact"/>
    </w:pPr>
  </w:style>
  <w:style w:type="paragraph" w:customStyle="1" w:styleId="OmniPage9">
    <w:name w:val="OmniPage #9"/>
    <w:basedOn w:val="Normal"/>
    <w:pPr>
      <w:spacing w:line="240" w:lineRule="exact"/>
    </w:pPr>
  </w:style>
  <w:style w:type="paragraph" w:customStyle="1" w:styleId="OmniPage10">
    <w:name w:val="OmniPage #10"/>
    <w:basedOn w:val="Normal"/>
    <w:pPr>
      <w:spacing w:line="180" w:lineRule="exact"/>
    </w:pPr>
  </w:style>
  <w:style w:type="character" w:customStyle="1" w:styleId="Heading1Char">
    <w:name w:val="Heading 1 Char"/>
    <w:rPr>
      <w:rFonts w:ascii="NewsGoth BT" w:hAnsi="NewsGoth BT"/>
      <w:b/>
      <w:sz w:val="21"/>
    </w:rPr>
  </w:style>
  <w:style w:type="character" w:customStyle="1" w:styleId="Heading2Char">
    <w:name w:val="Heading 2 Char"/>
    <w:rPr>
      <w:rFonts w:ascii="NewsGoth BT" w:hAnsi="NewsGoth BT"/>
      <w:b/>
      <w:sz w:val="36"/>
    </w:rPr>
  </w:style>
  <w:style w:type="paragraph" w:styleId="MessageHeader">
    <w:name w:val="Message Header"/>
    <w:basedOn w:val="Normal"/>
    <w:pPr>
      <w:keepLines/>
      <w:spacing w:after="120" w:line="180" w:lineRule="atLeast"/>
      <w:ind w:left="720" w:hanging="720"/>
    </w:pPr>
    <w:rPr>
      <w:spacing w:val="-5"/>
      <w:lang w:val="en-AU"/>
    </w:rPr>
  </w:style>
  <w:style w:type="character" w:customStyle="1" w:styleId="MessageHeaderChar">
    <w:name w:val="Message Header Char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lang w:val="en-US"/>
    </w:rPr>
  </w:style>
  <w:style w:type="table" w:styleId="TableGrid">
    <w:name w:val="Table Grid"/>
    <w:basedOn w:val="TableNormal"/>
    <w:uiPriority w:val="59"/>
    <w:rsid w:val="00E1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0F03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CommentReference">
    <w:name w:val="annotation reference"/>
    <w:uiPriority w:val="99"/>
    <w:semiHidden/>
    <w:unhideWhenUsed/>
    <w:rsid w:val="00F9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21C"/>
    <w:rPr>
      <w:rFonts w:ascii="Verdana" w:hAnsi="Verdana"/>
      <w:sz w:val="20"/>
    </w:rPr>
  </w:style>
  <w:style w:type="character" w:customStyle="1" w:styleId="CommentTextChar">
    <w:name w:val="Comment Text Char"/>
    <w:link w:val="CommentText"/>
    <w:uiPriority w:val="99"/>
    <w:semiHidden/>
    <w:rsid w:val="00F9521C"/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21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125FA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9E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749E"/>
    <w:rPr>
      <w:rFonts w:ascii="Arial" w:hAnsi="Arial"/>
      <w:b/>
      <w:bCs/>
      <w:lang w:val="en-US"/>
    </w:rPr>
  </w:style>
  <w:style w:type="character" w:styleId="PlaceholderText">
    <w:name w:val="Placeholder Text"/>
    <w:basedOn w:val="DefaultParagraphFont"/>
    <w:uiPriority w:val="99"/>
    <w:semiHidden/>
    <w:rsid w:val="005E130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13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g\Desktop\BlankForms\VIEW%20COMMITTEE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2STQE735QWUT-1575022087-402599</_dlc_DocId>
    <_dlc_DocIdUrl xmlns="97812ffb-8b37-484b-bbc4-86dbbd8aa982">
      <Url>https://thesmithfamily.sharepoint.com/sites/VIEW/_layouts/15/DocIdRedir.aspx?ID=2STQE735QWUT-1575022087-402599</Url>
      <Description>2STQE735QWUT-1575022087-402599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EDA8CE-5C7E-4CA2-8307-3A997091E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8EA78-4C59-4B36-BDB5-73A9BCF28B91}">
  <ds:schemaRefs>
    <ds:schemaRef ds:uri="http://purl.org/dc/terms/"/>
    <ds:schemaRef ds:uri="98c98598-82c9-4213-91af-2b8a4607704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7812ffb-8b37-484b-bbc4-86dbbd8aa982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907493-742B-4B79-9CB9-057543FB1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570F8-5D4E-415B-B508-2B1D7D863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C8BCB9-3C65-49AF-A181-C6E66A3F60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VIEW COMMITTEE LIST</Template>
  <TotalTime>45</TotalTime>
  <Pages>2</Pages>
  <Words>228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COMMITTEE LIST</vt:lpstr>
    </vt:vector>
  </TitlesOfParts>
  <Company>The Smith Family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COMMITTEE LIST</dc:title>
  <dc:subject/>
  <dc:creator>Dan Gee</dc:creator>
  <cp:keywords/>
  <cp:lastModifiedBy>Linda Custer</cp:lastModifiedBy>
  <cp:revision>10</cp:revision>
  <cp:lastPrinted>2021-12-07T21:01:00Z</cp:lastPrinted>
  <dcterms:created xsi:type="dcterms:W3CDTF">2023-10-18T00:51:00Z</dcterms:created>
  <dcterms:modified xsi:type="dcterms:W3CDTF">2025-01-16T01:58:00Z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1811903909</vt:i4>
  </property>
  <property fmtid="{D5CDD505-2E9C-101B-9397-08002B2CF9AE}" pid="3" name="_EmailSubject">
    <vt:lpwstr>club committee list</vt:lpwstr>
  </property>
  <property fmtid="{D5CDD505-2E9C-101B-9397-08002B2CF9AE}" pid="4" name="_AuthorEmail">
    <vt:lpwstr>lyngeer@bigpond.com</vt:lpwstr>
  </property>
  <property fmtid="{D5CDD505-2E9C-101B-9397-08002B2CF9AE}" pid="5" name="_AuthorEmailDisplayName">
    <vt:lpwstr>Lyn Geer</vt:lpwstr>
  </property>
  <property fmtid="{D5CDD505-2E9C-101B-9397-08002B2CF9AE}" pid="6" name="_ReviewingToolsShownOnce">
    <vt:lpwstr/>
  </property>
  <property fmtid="{D5CDD505-2E9C-101B-9397-08002B2CF9AE}" pid="7" name="ContentTypeId">
    <vt:lpwstr>0x010100C83012CBA6831442AE20E89C06AD45E1</vt:lpwstr>
  </property>
  <property fmtid="{D5CDD505-2E9C-101B-9397-08002B2CF9AE}" pid="8" name="_dlc_DocIdItemGuid">
    <vt:lpwstr>fcdc9aa8-778d-4e0e-bfc7-b261e738aaab</vt:lpwstr>
  </property>
  <property fmtid="{D5CDD505-2E9C-101B-9397-08002B2CF9AE}" pid="9" name="MediaServiceImageTags">
    <vt:lpwstr/>
  </property>
</Properties>
</file>